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4F" w:rsidRPr="00DB59BC" w:rsidRDefault="00EF1B9E" w:rsidP="003B70F3">
      <w:pPr>
        <w:spacing w:after="100" w:afterAutospacing="1"/>
        <w:ind w:left="3147" w:right="1343" w:hanging="1168"/>
        <w:jc w:val="both"/>
        <w:rPr>
          <w:b/>
          <w:sz w:val="28"/>
          <w:szCs w:val="28"/>
        </w:rPr>
      </w:pPr>
      <w:r w:rsidRPr="00DB59BC">
        <w:rPr>
          <w:b/>
          <w:sz w:val="28"/>
          <w:szCs w:val="28"/>
        </w:rPr>
        <w:t xml:space="preserve">DECLARAÇÃO PARA FINS DE POSSE </w:t>
      </w:r>
      <w:r w:rsidR="00E44D63">
        <w:rPr>
          <w:b/>
          <w:sz w:val="28"/>
          <w:szCs w:val="28"/>
        </w:rPr>
        <w:t>E OU CONTRATAÇÃO</w:t>
      </w:r>
      <w:r w:rsidR="00E44D63" w:rsidRPr="00DB59BC">
        <w:rPr>
          <w:b/>
          <w:sz w:val="28"/>
          <w:szCs w:val="28"/>
        </w:rPr>
        <w:t xml:space="preserve"> </w:t>
      </w:r>
      <w:r w:rsidRPr="00DB59BC">
        <w:rPr>
          <w:b/>
          <w:sz w:val="28"/>
          <w:szCs w:val="28"/>
        </w:rPr>
        <w:t xml:space="preserve">EM CARGO PÚBLICO </w: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3"/>
        <w:gridCol w:w="4767"/>
      </w:tblGrid>
      <w:tr w:rsidR="0036794F" w:rsidTr="006A1699">
        <w:trPr>
          <w:trHeight w:val="323"/>
        </w:trPr>
        <w:tc>
          <w:tcPr>
            <w:tcW w:w="9640" w:type="dxa"/>
            <w:gridSpan w:val="2"/>
            <w:shd w:val="clear" w:color="auto" w:fill="auto"/>
          </w:tcPr>
          <w:p w:rsidR="0036794F" w:rsidRPr="006A1699" w:rsidRDefault="00EF1B9E" w:rsidP="006A1699">
            <w:pPr>
              <w:pStyle w:val="TableParagraph"/>
              <w:ind w:left="107"/>
              <w:rPr>
                <w:sz w:val="24"/>
              </w:rPr>
            </w:pPr>
            <w:r w:rsidRPr="006A1699">
              <w:rPr>
                <w:sz w:val="24"/>
              </w:rPr>
              <w:t>Nome:</w:t>
            </w:r>
          </w:p>
        </w:tc>
      </w:tr>
      <w:tr w:rsidR="0036794F" w:rsidTr="006A1699">
        <w:trPr>
          <w:trHeight w:val="323"/>
        </w:trPr>
        <w:tc>
          <w:tcPr>
            <w:tcW w:w="4873" w:type="dxa"/>
            <w:shd w:val="clear" w:color="auto" w:fill="auto"/>
          </w:tcPr>
          <w:p w:rsidR="0036794F" w:rsidRPr="006A1699" w:rsidRDefault="00EF1B9E" w:rsidP="006A1699">
            <w:pPr>
              <w:pStyle w:val="TableParagraph"/>
              <w:ind w:left="107"/>
              <w:rPr>
                <w:sz w:val="24"/>
              </w:rPr>
            </w:pPr>
            <w:r w:rsidRPr="006A1699">
              <w:rPr>
                <w:sz w:val="24"/>
              </w:rPr>
              <w:t>RG nº:</w:t>
            </w:r>
          </w:p>
        </w:tc>
        <w:tc>
          <w:tcPr>
            <w:tcW w:w="4767" w:type="dxa"/>
            <w:shd w:val="clear" w:color="auto" w:fill="auto"/>
          </w:tcPr>
          <w:p w:rsidR="0036794F" w:rsidRPr="006A1699" w:rsidRDefault="00EF1B9E" w:rsidP="006A1699">
            <w:pPr>
              <w:pStyle w:val="TableParagraph"/>
              <w:ind w:left="107"/>
              <w:rPr>
                <w:sz w:val="24"/>
              </w:rPr>
            </w:pPr>
            <w:r w:rsidRPr="006A1699">
              <w:rPr>
                <w:sz w:val="24"/>
              </w:rPr>
              <w:t>CPF nº:</w:t>
            </w:r>
          </w:p>
        </w:tc>
      </w:tr>
      <w:tr w:rsidR="0036794F" w:rsidTr="006A1699">
        <w:trPr>
          <w:trHeight w:val="323"/>
        </w:trPr>
        <w:tc>
          <w:tcPr>
            <w:tcW w:w="9640" w:type="dxa"/>
            <w:gridSpan w:val="2"/>
            <w:shd w:val="clear" w:color="auto" w:fill="auto"/>
          </w:tcPr>
          <w:p w:rsidR="0036794F" w:rsidRPr="006A1699" w:rsidRDefault="00EF1B9E" w:rsidP="006A1699">
            <w:pPr>
              <w:pStyle w:val="TableParagraph"/>
              <w:ind w:left="107"/>
              <w:rPr>
                <w:sz w:val="24"/>
              </w:rPr>
            </w:pPr>
            <w:r w:rsidRPr="006A1699">
              <w:rPr>
                <w:sz w:val="24"/>
              </w:rPr>
              <w:t>Cargo:</w:t>
            </w:r>
          </w:p>
        </w:tc>
      </w:tr>
    </w:tbl>
    <w:p w:rsidR="0036794F" w:rsidRPr="001F3148" w:rsidRDefault="0036794F">
      <w:pPr>
        <w:pStyle w:val="Corpodetexto"/>
        <w:rPr>
          <w:b/>
          <w:sz w:val="18"/>
          <w:szCs w:val="18"/>
        </w:rPr>
      </w:pPr>
    </w:p>
    <w:p w:rsidR="0036794F" w:rsidRDefault="00EF1B9E">
      <w:pPr>
        <w:pStyle w:val="PargrafodaLista"/>
        <w:numPr>
          <w:ilvl w:val="0"/>
          <w:numId w:val="2"/>
        </w:numPr>
        <w:tabs>
          <w:tab w:val="left" w:pos="467"/>
        </w:tabs>
        <w:spacing w:line="281" w:lineRule="exact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BENS</w:t>
      </w:r>
    </w:p>
    <w:p w:rsidR="0036794F" w:rsidRDefault="00EF1B9E">
      <w:pPr>
        <w:spacing w:line="276" w:lineRule="auto"/>
        <w:ind w:left="217" w:right="127"/>
        <w:jc w:val="both"/>
        <w:rPr>
          <w:sz w:val="24"/>
        </w:rPr>
      </w:pPr>
      <w:r>
        <w:rPr>
          <w:w w:val="105"/>
          <w:sz w:val="24"/>
        </w:rPr>
        <w:t>Para fins de posse</w:t>
      </w:r>
      <w:r w:rsidR="00E44D63">
        <w:rPr>
          <w:w w:val="105"/>
          <w:sz w:val="24"/>
        </w:rPr>
        <w:t xml:space="preserve"> e ou contratação</w:t>
      </w:r>
      <w:r>
        <w:rPr>
          <w:w w:val="105"/>
          <w:sz w:val="24"/>
        </w:rPr>
        <w:t xml:space="preserve"> em cargo público no Município de São Tomé Das Letras-MG, conforme o disposto no</w:t>
      </w:r>
      <w:r w:rsidR="00562547">
        <w:rPr>
          <w:w w:val="105"/>
          <w:sz w:val="24"/>
        </w:rPr>
        <w:t>s</w:t>
      </w:r>
      <w:r>
        <w:rPr>
          <w:w w:val="105"/>
          <w:sz w:val="24"/>
        </w:rPr>
        <w:t xml:space="preserve"> art</w:t>
      </w:r>
      <w:r w:rsidR="00562547">
        <w:rPr>
          <w:w w:val="105"/>
          <w:sz w:val="24"/>
        </w:rPr>
        <w:t>igos</w:t>
      </w:r>
      <w:r>
        <w:rPr>
          <w:w w:val="105"/>
          <w:sz w:val="24"/>
        </w:rPr>
        <w:t xml:space="preserve"> </w:t>
      </w:r>
      <w:r w:rsidR="00562547">
        <w:rPr>
          <w:w w:val="105"/>
          <w:sz w:val="24"/>
        </w:rPr>
        <w:t>20 a 28</w:t>
      </w:r>
      <w:r>
        <w:rPr>
          <w:w w:val="105"/>
          <w:sz w:val="24"/>
        </w:rPr>
        <w:t xml:space="preserve">, da Lei Nº </w:t>
      </w:r>
      <w:r w:rsidR="00562547">
        <w:rPr>
          <w:w w:val="105"/>
          <w:sz w:val="24"/>
        </w:rPr>
        <w:t>605/91</w:t>
      </w:r>
      <w:r>
        <w:rPr>
          <w:w w:val="105"/>
          <w:sz w:val="24"/>
        </w:rPr>
        <w:t xml:space="preserve"> de </w:t>
      </w:r>
      <w:r w:rsidR="00562547">
        <w:rPr>
          <w:w w:val="105"/>
          <w:sz w:val="24"/>
        </w:rPr>
        <w:t>25/11/</w:t>
      </w:r>
      <w:r>
        <w:rPr>
          <w:w w:val="105"/>
          <w:sz w:val="24"/>
        </w:rPr>
        <w:t>199</w:t>
      </w:r>
      <w:r w:rsidR="00562547">
        <w:rPr>
          <w:w w:val="105"/>
          <w:sz w:val="24"/>
        </w:rPr>
        <w:t>1</w:t>
      </w:r>
      <w:r>
        <w:rPr>
          <w:w w:val="105"/>
          <w:sz w:val="24"/>
        </w:rPr>
        <w:t xml:space="preserve">, </w:t>
      </w:r>
      <w:r w:rsidR="00562547">
        <w:rPr>
          <w:w w:val="105"/>
          <w:sz w:val="24"/>
        </w:rPr>
        <w:t>do Estatuto do Servidor Público</w:t>
      </w:r>
      <w:r>
        <w:rPr>
          <w:w w:val="105"/>
          <w:sz w:val="24"/>
        </w:rPr>
        <w:t xml:space="preserve"> Municipal de São Tomé Das Letras-MG, declaro:</w:t>
      </w:r>
    </w:p>
    <w:p w:rsidR="0036794F" w:rsidRPr="001F3148" w:rsidRDefault="0036794F">
      <w:pPr>
        <w:pStyle w:val="Corpodetexto"/>
        <w:spacing w:before="6"/>
        <w:rPr>
          <w:sz w:val="18"/>
          <w:szCs w:val="18"/>
        </w:rPr>
      </w:pPr>
    </w:p>
    <w:p w:rsidR="0036794F" w:rsidRDefault="00EF1B9E">
      <w:pPr>
        <w:ind w:left="217"/>
        <w:rPr>
          <w:sz w:val="24"/>
        </w:rPr>
      </w:pPr>
      <w:r>
        <w:rPr>
          <w:sz w:val="24"/>
        </w:rPr>
        <w:t xml:space="preserve">( </w:t>
      </w:r>
      <w:r w:rsidR="00E44D63">
        <w:rPr>
          <w:sz w:val="24"/>
        </w:rPr>
        <w:t xml:space="preserve"> </w:t>
      </w:r>
      <w:r w:rsidR="00EC206C">
        <w:rPr>
          <w:sz w:val="24"/>
        </w:rPr>
        <w:t xml:space="preserve"> </w:t>
      </w:r>
      <w:r w:rsidR="00E44D63">
        <w:rPr>
          <w:sz w:val="24"/>
        </w:rPr>
        <w:t>) Que n</w:t>
      </w:r>
      <w:r>
        <w:rPr>
          <w:sz w:val="24"/>
        </w:rPr>
        <w:t>ão possuo bens e valores a declarar;</w:t>
      </w:r>
    </w:p>
    <w:p w:rsidR="0036794F" w:rsidRDefault="00EF1B9E">
      <w:pPr>
        <w:spacing w:before="40" w:after="46"/>
        <w:ind w:left="217"/>
        <w:rPr>
          <w:sz w:val="24"/>
        </w:rPr>
      </w:pPr>
      <w:r>
        <w:rPr>
          <w:sz w:val="24"/>
        </w:rPr>
        <w:t>(</w:t>
      </w:r>
      <w:r w:rsidR="00E44D63">
        <w:rPr>
          <w:sz w:val="24"/>
        </w:rPr>
        <w:t xml:space="preserve"> </w:t>
      </w:r>
      <w:r>
        <w:rPr>
          <w:sz w:val="24"/>
        </w:rPr>
        <w:t xml:space="preserve"> </w:t>
      </w:r>
      <w:r w:rsidR="00EC206C">
        <w:rPr>
          <w:sz w:val="24"/>
        </w:rPr>
        <w:t xml:space="preserve"> </w:t>
      </w:r>
      <w:r w:rsidR="00E44D63">
        <w:rPr>
          <w:sz w:val="24"/>
        </w:rPr>
        <w:t>) Que p</w:t>
      </w:r>
      <w:r>
        <w:rPr>
          <w:sz w:val="24"/>
        </w:rPr>
        <w:t>oss</w:t>
      </w:r>
      <w:r w:rsidR="005F49E5">
        <w:rPr>
          <w:sz w:val="24"/>
        </w:rPr>
        <w:t>uo bens e/ou valores, conforme d</w:t>
      </w:r>
      <w:r>
        <w:rPr>
          <w:sz w:val="24"/>
        </w:rPr>
        <w:t>ec</w:t>
      </w:r>
      <w:r w:rsidR="00E44D63">
        <w:rPr>
          <w:sz w:val="24"/>
        </w:rPr>
        <w:t>rimin</w:t>
      </w:r>
      <w:r>
        <w:rPr>
          <w:sz w:val="24"/>
        </w:rPr>
        <w:t xml:space="preserve">ação </w:t>
      </w:r>
      <w:r w:rsidR="00E44D63">
        <w:rPr>
          <w:sz w:val="24"/>
        </w:rPr>
        <w:t>abaixo</w:t>
      </w:r>
      <w:r>
        <w:rPr>
          <w:sz w:val="24"/>
        </w:rPr>
        <w:t>.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7"/>
        <w:gridCol w:w="1419"/>
        <w:gridCol w:w="1983"/>
      </w:tblGrid>
      <w:tr w:rsidR="0036794F" w:rsidTr="006A1699">
        <w:trPr>
          <w:trHeight w:val="323"/>
        </w:trPr>
        <w:tc>
          <w:tcPr>
            <w:tcW w:w="6347" w:type="dxa"/>
            <w:shd w:val="clear" w:color="auto" w:fill="auto"/>
          </w:tcPr>
          <w:p w:rsidR="0036794F" w:rsidRPr="006A1699" w:rsidRDefault="00EF1B9E" w:rsidP="006A1699">
            <w:pPr>
              <w:pStyle w:val="TableParagraph"/>
              <w:ind w:left="108"/>
              <w:rPr>
                <w:sz w:val="24"/>
              </w:rPr>
            </w:pPr>
            <w:r w:rsidRPr="006A1699">
              <w:rPr>
                <w:sz w:val="24"/>
              </w:rPr>
              <w:t>Discriminação (*)</w:t>
            </w:r>
          </w:p>
        </w:tc>
        <w:tc>
          <w:tcPr>
            <w:tcW w:w="1419" w:type="dxa"/>
            <w:shd w:val="clear" w:color="auto" w:fill="auto"/>
          </w:tcPr>
          <w:p w:rsidR="0036794F" w:rsidRPr="006A1699" w:rsidRDefault="00EF1B9E" w:rsidP="006A1699">
            <w:pPr>
              <w:pStyle w:val="TableParagraph"/>
              <w:ind w:left="105"/>
              <w:jc w:val="center"/>
              <w:rPr>
                <w:sz w:val="24"/>
              </w:rPr>
            </w:pPr>
            <w:r w:rsidRPr="006A1699">
              <w:rPr>
                <w:sz w:val="24"/>
              </w:rPr>
              <w:t>Valor R$</w:t>
            </w:r>
          </w:p>
        </w:tc>
        <w:tc>
          <w:tcPr>
            <w:tcW w:w="1983" w:type="dxa"/>
            <w:shd w:val="clear" w:color="auto" w:fill="auto"/>
          </w:tcPr>
          <w:p w:rsidR="0036794F" w:rsidRPr="006A1699" w:rsidRDefault="005F49E5" w:rsidP="006A1699">
            <w:pPr>
              <w:pStyle w:val="TableParagraph"/>
              <w:ind w:left="105"/>
              <w:jc w:val="both"/>
              <w:rPr>
                <w:sz w:val="24"/>
              </w:rPr>
            </w:pPr>
            <w:r w:rsidRPr="006A1699">
              <w:rPr>
                <w:sz w:val="24"/>
              </w:rPr>
              <w:t xml:space="preserve">    </w:t>
            </w:r>
            <w:r w:rsidR="00EF1B9E" w:rsidRPr="006A1699">
              <w:rPr>
                <w:sz w:val="24"/>
              </w:rPr>
              <w:t>Quitado</w:t>
            </w:r>
          </w:p>
        </w:tc>
      </w:tr>
      <w:tr w:rsidR="0036794F" w:rsidTr="006A1699">
        <w:trPr>
          <w:trHeight w:val="323"/>
        </w:trPr>
        <w:tc>
          <w:tcPr>
            <w:tcW w:w="6347" w:type="dxa"/>
            <w:shd w:val="clear" w:color="auto" w:fill="auto"/>
          </w:tcPr>
          <w:p w:rsidR="0036794F" w:rsidRPr="006A1699" w:rsidRDefault="0036794F" w:rsidP="006A1699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36794F" w:rsidRPr="006A1699" w:rsidRDefault="0036794F" w:rsidP="006A1699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36794F" w:rsidRPr="006A1699" w:rsidRDefault="00EF1B9E" w:rsidP="006A1699">
            <w:pPr>
              <w:pStyle w:val="TableParagraph"/>
              <w:ind w:left="105"/>
              <w:rPr>
                <w:sz w:val="24"/>
              </w:rPr>
            </w:pPr>
            <w:r w:rsidRPr="006A1699">
              <w:rPr>
                <w:sz w:val="24"/>
              </w:rPr>
              <w:t>( ) sim ( ) não</w:t>
            </w:r>
          </w:p>
        </w:tc>
      </w:tr>
      <w:tr w:rsidR="0036794F" w:rsidTr="006A1699">
        <w:trPr>
          <w:trHeight w:val="323"/>
        </w:trPr>
        <w:tc>
          <w:tcPr>
            <w:tcW w:w="6347" w:type="dxa"/>
            <w:shd w:val="clear" w:color="auto" w:fill="auto"/>
          </w:tcPr>
          <w:p w:rsidR="0036794F" w:rsidRPr="006A1699" w:rsidRDefault="0036794F" w:rsidP="006A1699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36794F" w:rsidRPr="006A1699" w:rsidRDefault="0036794F" w:rsidP="006A1699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36794F" w:rsidRPr="006A1699" w:rsidRDefault="00EF1B9E" w:rsidP="006A1699">
            <w:pPr>
              <w:pStyle w:val="TableParagraph"/>
              <w:ind w:left="105"/>
              <w:rPr>
                <w:sz w:val="24"/>
              </w:rPr>
            </w:pPr>
            <w:r w:rsidRPr="006A1699">
              <w:rPr>
                <w:sz w:val="24"/>
              </w:rPr>
              <w:t>( ) sim ( ) não</w:t>
            </w:r>
          </w:p>
        </w:tc>
      </w:tr>
      <w:tr w:rsidR="0036794F" w:rsidTr="006A1699">
        <w:trPr>
          <w:trHeight w:val="323"/>
        </w:trPr>
        <w:tc>
          <w:tcPr>
            <w:tcW w:w="6347" w:type="dxa"/>
            <w:shd w:val="clear" w:color="auto" w:fill="auto"/>
          </w:tcPr>
          <w:p w:rsidR="0036794F" w:rsidRPr="006A1699" w:rsidRDefault="0036794F" w:rsidP="006A1699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36794F" w:rsidRPr="006A1699" w:rsidRDefault="0036794F" w:rsidP="006A1699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36794F" w:rsidRPr="006A1699" w:rsidRDefault="00EF1B9E" w:rsidP="006A1699">
            <w:pPr>
              <w:pStyle w:val="TableParagraph"/>
              <w:ind w:left="105"/>
              <w:rPr>
                <w:sz w:val="24"/>
              </w:rPr>
            </w:pPr>
            <w:r w:rsidRPr="006A1699">
              <w:rPr>
                <w:sz w:val="24"/>
              </w:rPr>
              <w:t>( ) sim ( ) não</w:t>
            </w:r>
          </w:p>
        </w:tc>
      </w:tr>
      <w:tr w:rsidR="0036794F" w:rsidTr="006A1699">
        <w:trPr>
          <w:trHeight w:val="323"/>
        </w:trPr>
        <w:tc>
          <w:tcPr>
            <w:tcW w:w="6347" w:type="dxa"/>
            <w:shd w:val="clear" w:color="auto" w:fill="auto"/>
          </w:tcPr>
          <w:p w:rsidR="0036794F" w:rsidRPr="006A1699" w:rsidRDefault="0036794F" w:rsidP="006A1699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36794F" w:rsidRPr="006A1699" w:rsidRDefault="0036794F" w:rsidP="006A1699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36794F" w:rsidRPr="006A1699" w:rsidRDefault="00EF1B9E" w:rsidP="006A1699">
            <w:pPr>
              <w:pStyle w:val="TableParagraph"/>
              <w:ind w:left="105"/>
              <w:rPr>
                <w:sz w:val="24"/>
              </w:rPr>
            </w:pPr>
            <w:r w:rsidRPr="006A1699">
              <w:rPr>
                <w:sz w:val="24"/>
              </w:rPr>
              <w:t>( ) sim ( ) não</w:t>
            </w:r>
          </w:p>
        </w:tc>
      </w:tr>
      <w:tr w:rsidR="0036794F" w:rsidTr="006A1699">
        <w:trPr>
          <w:trHeight w:val="323"/>
        </w:trPr>
        <w:tc>
          <w:tcPr>
            <w:tcW w:w="6347" w:type="dxa"/>
            <w:shd w:val="clear" w:color="auto" w:fill="auto"/>
          </w:tcPr>
          <w:p w:rsidR="0036794F" w:rsidRPr="006A1699" w:rsidRDefault="0036794F" w:rsidP="006A1699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36794F" w:rsidRPr="006A1699" w:rsidRDefault="0036794F" w:rsidP="006A1699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36794F" w:rsidRPr="006A1699" w:rsidRDefault="00EF1B9E" w:rsidP="006A1699">
            <w:pPr>
              <w:pStyle w:val="TableParagraph"/>
              <w:ind w:left="105"/>
              <w:rPr>
                <w:sz w:val="24"/>
              </w:rPr>
            </w:pPr>
            <w:r w:rsidRPr="006A1699">
              <w:rPr>
                <w:sz w:val="24"/>
              </w:rPr>
              <w:t>( ) sim ( ) não</w:t>
            </w:r>
          </w:p>
        </w:tc>
      </w:tr>
      <w:tr w:rsidR="0036794F" w:rsidTr="006A1699">
        <w:trPr>
          <w:trHeight w:val="323"/>
        </w:trPr>
        <w:tc>
          <w:tcPr>
            <w:tcW w:w="6347" w:type="dxa"/>
            <w:shd w:val="clear" w:color="auto" w:fill="auto"/>
          </w:tcPr>
          <w:p w:rsidR="0036794F" w:rsidRPr="006A1699" w:rsidRDefault="0036794F" w:rsidP="006A1699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36794F" w:rsidRPr="006A1699" w:rsidRDefault="0036794F" w:rsidP="006A1699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36794F" w:rsidRPr="006A1699" w:rsidRDefault="00EF1B9E" w:rsidP="006A1699">
            <w:pPr>
              <w:pStyle w:val="TableParagraph"/>
              <w:ind w:left="105"/>
              <w:rPr>
                <w:sz w:val="24"/>
              </w:rPr>
            </w:pPr>
            <w:r w:rsidRPr="006A1699">
              <w:rPr>
                <w:sz w:val="24"/>
              </w:rPr>
              <w:t>( ) sim ( ) não</w:t>
            </w:r>
          </w:p>
        </w:tc>
      </w:tr>
    </w:tbl>
    <w:p w:rsidR="0036794F" w:rsidRDefault="00EF1B9E">
      <w:pPr>
        <w:ind w:left="6088"/>
        <w:rPr>
          <w:sz w:val="24"/>
        </w:rPr>
      </w:pPr>
      <w:r>
        <w:rPr>
          <w:sz w:val="24"/>
        </w:rPr>
        <w:t>(*) Informar bens imóveis e veículos.</w:t>
      </w:r>
    </w:p>
    <w:p w:rsidR="0036794F" w:rsidRDefault="00EF1B9E">
      <w:pPr>
        <w:pStyle w:val="PargrafodaLista"/>
        <w:numPr>
          <w:ilvl w:val="0"/>
          <w:numId w:val="2"/>
        </w:numPr>
        <w:tabs>
          <w:tab w:val="left" w:pos="467"/>
        </w:tabs>
        <w:spacing w:before="100"/>
        <w:rPr>
          <w:b/>
          <w:sz w:val="24"/>
        </w:rPr>
      </w:pPr>
      <w:r>
        <w:rPr>
          <w:b/>
          <w:sz w:val="24"/>
        </w:rPr>
        <w:t>Declaro ainda,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que:</w:t>
      </w:r>
    </w:p>
    <w:p w:rsidR="0036794F" w:rsidRDefault="0036794F">
      <w:pPr>
        <w:pStyle w:val="Corpodetexto"/>
        <w:spacing w:before="8"/>
        <w:rPr>
          <w:b/>
          <w:sz w:val="23"/>
        </w:rPr>
      </w:pPr>
    </w:p>
    <w:p w:rsidR="0036794F" w:rsidRPr="001F3148" w:rsidRDefault="00F04E6C" w:rsidP="00E44D63">
      <w:pPr>
        <w:pStyle w:val="PargrafodaLista"/>
        <w:numPr>
          <w:ilvl w:val="0"/>
          <w:numId w:val="1"/>
        </w:numPr>
        <w:tabs>
          <w:tab w:val="left" w:pos="357"/>
        </w:tabs>
        <w:spacing w:before="8" w:line="276" w:lineRule="auto"/>
        <w:ind w:right="130" w:firstLine="0"/>
        <w:jc w:val="both"/>
        <w:rPr>
          <w:sz w:val="27"/>
        </w:rPr>
      </w:pPr>
      <w:r>
        <w:rPr>
          <w:sz w:val="24"/>
        </w:rPr>
        <w:t>–</w:t>
      </w:r>
      <w:r w:rsidR="00EF1B9E" w:rsidRPr="00F04E6C">
        <w:rPr>
          <w:sz w:val="24"/>
        </w:rPr>
        <w:t xml:space="preserve"> </w:t>
      </w:r>
      <w:r>
        <w:rPr>
          <w:sz w:val="24"/>
        </w:rPr>
        <w:t xml:space="preserve">Não estou </w:t>
      </w:r>
      <w:r w:rsidR="00E44D63">
        <w:rPr>
          <w:sz w:val="24"/>
        </w:rPr>
        <w:t>impedido(</w:t>
      </w:r>
      <w:r>
        <w:rPr>
          <w:sz w:val="24"/>
        </w:rPr>
        <w:t>a) de contratar com a Administração Pública, direta e indereta;</w:t>
      </w:r>
    </w:p>
    <w:p w:rsidR="00F04E6C" w:rsidRPr="001F3148" w:rsidRDefault="001F3148" w:rsidP="00E44D63">
      <w:pPr>
        <w:pStyle w:val="PargrafodaLista"/>
        <w:tabs>
          <w:tab w:val="left" w:pos="357"/>
        </w:tabs>
        <w:spacing w:before="8" w:line="276" w:lineRule="auto"/>
        <w:ind w:left="217" w:right="130" w:firstLine="0"/>
        <w:jc w:val="both"/>
        <w:rPr>
          <w:sz w:val="27"/>
        </w:rPr>
      </w:pPr>
      <w:r>
        <w:rPr>
          <w:sz w:val="24"/>
        </w:rPr>
        <w:t xml:space="preserve">II </w:t>
      </w:r>
      <w:r w:rsidRPr="001F3148">
        <w:rPr>
          <w:sz w:val="24"/>
        </w:rPr>
        <w:t xml:space="preserve">- </w:t>
      </w:r>
      <w:r w:rsidR="00F04E6C" w:rsidRPr="001F3148">
        <w:rPr>
          <w:sz w:val="24"/>
        </w:rPr>
        <w:t xml:space="preserve">Não </w:t>
      </w:r>
      <w:r w:rsidR="00E44D63">
        <w:rPr>
          <w:sz w:val="24"/>
        </w:rPr>
        <w:t>estou</w:t>
      </w:r>
      <w:r w:rsidR="00F04E6C" w:rsidRPr="001F3148">
        <w:rPr>
          <w:sz w:val="24"/>
        </w:rPr>
        <w:t xml:space="preserve"> declarado(a) inidoneo(a) em nenhuma esfera;</w:t>
      </w:r>
    </w:p>
    <w:p w:rsidR="00F04E6C" w:rsidRPr="00F04E6C" w:rsidRDefault="001F3148" w:rsidP="00E44D63">
      <w:pPr>
        <w:pStyle w:val="PargrafodaLista"/>
        <w:tabs>
          <w:tab w:val="left" w:pos="357"/>
        </w:tabs>
        <w:spacing w:before="8" w:line="276" w:lineRule="auto"/>
        <w:ind w:left="217" w:right="130" w:firstLine="0"/>
        <w:jc w:val="both"/>
        <w:rPr>
          <w:sz w:val="27"/>
        </w:rPr>
      </w:pPr>
      <w:r>
        <w:rPr>
          <w:sz w:val="24"/>
        </w:rPr>
        <w:t xml:space="preserve">III - </w:t>
      </w:r>
      <w:r w:rsidR="00E44D63">
        <w:rPr>
          <w:sz w:val="24"/>
        </w:rPr>
        <w:t>Não existe</w:t>
      </w:r>
      <w:r w:rsidR="00F04E6C">
        <w:rPr>
          <w:sz w:val="24"/>
        </w:rPr>
        <w:t xml:space="preserve"> fato impeditivo à minha habilitação e contratação com a Administração Pública, ciente da obrigatoreidade de declarar ocorrências posteriores;</w:t>
      </w:r>
      <w:r w:rsidR="008F0487">
        <w:rPr>
          <w:sz w:val="24"/>
        </w:rPr>
        <w:t xml:space="preserve"> </w:t>
      </w:r>
    </w:p>
    <w:p w:rsidR="00F04E6C" w:rsidRPr="00F04E6C" w:rsidRDefault="001F3148" w:rsidP="00E44D63">
      <w:pPr>
        <w:pStyle w:val="PargrafodaLista"/>
        <w:tabs>
          <w:tab w:val="left" w:pos="357"/>
        </w:tabs>
        <w:spacing w:before="8" w:line="276" w:lineRule="auto"/>
        <w:ind w:left="217" w:right="130" w:firstLine="0"/>
        <w:jc w:val="both"/>
        <w:rPr>
          <w:sz w:val="27"/>
        </w:rPr>
      </w:pPr>
      <w:r>
        <w:rPr>
          <w:sz w:val="24"/>
        </w:rPr>
        <w:t>IV -</w:t>
      </w:r>
      <w:r w:rsidR="008F0487">
        <w:rPr>
          <w:sz w:val="24"/>
        </w:rPr>
        <w:t xml:space="preserve"> S</w:t>
      </w:r>
      <w:r w:rsidR="00E44D63">
        <w:rPr>
          <w:sz w:val="24"/>
        </w:rPr>
        <w:t>ou</w:t>
      </w:r>
      <w:r w:rsidR="00F04E6C">
        <w:rPr>
          <w:sz w:val="24"/>
        </w:rPr>
        <w:t xml:space="preserve"> titular de mandato eletivo</w:t>
      </w:r>
      <w:r w:rsidR="008F0487">
        <w:rPr>
          <w:sz w:val="24"/>
        </w:rPr>
        <w:t>: Não (  ) Sim (   ) no Periodo de: ___/___/____ `a ___/___/____</w:t>
      </w:r>
    </w:p>
    <w:p w:rsidR="00F04E6C" w:rsidRPr="003B70F3" w:rsidRDefault="001F3148" w:rsidP="00E44D63">
      <w:pPr>
        <w:pStyle w:val="PargrafodaLista"/>
        <w:tabs>
          <w:tab w:val="left" w:pos="357"/>
        </w:tabs>
        <w:spacing w:before="8" w:line="276" w:lineRule="auto"/>
        <w:ind w:left="217" w:right="130" w:firstLine="0"/>
        <w:jc w:val="both"/>
        <w:rPr>
          <w:sz w:val="27"/>
        </w:rPr>
      </w:pPr>
      <w:r>
        <w:rPr>
          <w:sz w:val="24"/>
        </w:rPr>
        <w:t xml:space="preserve">V - </w:t>
      </w:r>
      <w:r w:rsidR="00E44D63">
        <w:rPr>
          <w:sz w:val="24"/>
        </w:rPr>
        <w:t>Tomei</w:t>
      </w:r>
      <w:r w:rsidR="00F04E6C">
        <w:rPr>
          <w:sz w:val="24"/>
        </w:rPr>
        <w:t xml:space="preserve"> </w:t>
      </w:r>
      <w:r w:rsidR="003B70F3">
        <w:rPr>
          <w:sz w:val="24"/>
        </w:rPr>
        <w:t>conhecimento de todas as informaçõe</w:t>
      </w:r>
      <w:r w:rsidR="00F04E6C">
        <w:rPr>
          <w:sz w:val="24"/>
        </w:rPr>
        <w:t xml:space="preserve"> necessárias</w:t>
      </w:r>
      <w:r w:rsidR="003B70F3">
        <w:rPr>
          <w:sz w:val="24"/>
        </w:rPr>
        <w:t xml:space="preserve"> para a contratação e das condições para a prestação do serviço;</w:t>
      </w:r>
    </w:p>
    <w:p w:rsidR="0036794F" w:rsidRDefault="001F3148" w:rsidP="00E44D63">
      <w:pPr>
        <w:pStyle w:val="PargrafodaLista"/>
        <w:tabs>
          <w:tab w:val="left" w:pos="429"/>
        </w:tabs>
        <w:spacing w:line="276" w:lineRule="auto"/>
        <w:ind w:left="217" w:right="130" w:firstLine="0"/>
        <w:jc w:val="both"/>
        <w:rPr>
          <w:sz w:val="24"/>
        </w:rPr>
      </w:pPr>
      <w:r>
        <w:rPr>
          <w:sz w:val="24"/>
        </w:rPr>
        <w:t>VI - N</w:t>
      </w:r>
      <w:r w:rsidR="00EF1B9E">
        <w:rPr>
          <w:sz w:val="24"/>
        </w:rPr>
        <w:t>unca fui demitido(a) ou destituído(a) em razão de processo administrativo disciplinar do serviço público federal, estadual ou municipal, da administração direta ou indireta, nos últimos cinco anos, e que não me encontro respondendo a nenhum processo dessa</w:t>
      </w:r>
      <w:r w:rsidR="00EF1B9E">
        <w:rPr>
          <w:spacing w:val="-31"/>
          <w:sz w:val="24"/>
        </w:rPr>
        <w:t xml:space="preserve"> </w:t>
      </w:r>
      <w:r w:rsidR="003B70F3">
        <w:rPr>
          <w:sz w:val="24"/>
        </w:rPr>
        <w:t>natureza;</w:t>
      </w:r>
    </w:p>
    <w:p w:rsidR="003B70F3" w:rsidRDefault="001F3148" w:rsidP="00E44D63">
      <w:pPr>
        <w:pStyle w:val="PargrafodaLista"/>
        <w:tabs>
          <w:tab w:val="left" w:pos="429"/>
        </w:tabs>
        <w:spacing w:line="276" w:lineRule="auto"/>
        <w:ind w:left="217" w:right="130" w:firstLine="0"/>
        <w:jc w:val="both"/>
        <w:rPr>
          <w:sz w:val="24"/>
        </w:rPr>
      </w:pPr>
      <w:r>
        <w:rPr>
          <w:sz w:val="24"/>
        </w:rPr>
        <w:t xml:space="preserve">VII - </w:t>
      </w:r>
      <w:r w:rsidR="003B70F3">
        <w:rPr>
          <w:sz w:val="24"/>
        </w:rPr>
        <w:t>Tenho disponibilidade para o cumprimento de jornada de trabalho exigida para o cargo o qual estou sendo nomeado(a).</w:t>
      </w:r>
    </w:p>
    <w:p w:rsidR="001F3148" w:rsidRDefault="001F3148" w:rsidP="00E44D63">
      <w:pPr>
        <w:pStyle w:val="PargrafodaLista"/>
        <w:tabs>
          <w:tab w:val="left" w:pos="429"/>
        </w:tabs>
        <w:spacing w:line="276" w:lineRule="auto"/>
        <w:ind w:left="217" w:right="130" w:firstLine="0"/>
        <w:jc w:val="both"/>
        <w:rPr>
          <w:sz w:val="24"/>
        </w:rPr>
      </w:pPr>
      <w:r>
        <w:rPr>
          <w:sz w:val="24"/>
        </w:rPr>
        <w:t xml:space="preserve">VIII </w:t>
      </w:r>
      <w:r w:rsidR="00E44D63">
        <w:rPr>
          <w:sz w:val="24"/>
        </w:rPr>
        <w:t>–</w:t>
      </w:r>
      <w:r>
        <w:rPr>
          <w:sz w:val="24"/>
        </w:rPr>
        <w:t xml:space="preserve"> </w:t>
      </w:r>
      <w:r w:rsidR="00E44D63">
        <w:rPr>
          <w:sz w:val="24"/>
        </w:rPr>
        <w:t>Estou ciente que a</w:t>
      </w:r>
      <w:r>
        <w:rPr>
          <w:sz w:val="24"/>
        </w:rPr>
        <w:t xml:space="preserve"> não veracidade desta declaração prestada, configurará como crime de falsidade ideológica do Código Penal Brasileiro.</w:t>
      </w:r>
    </w:p>
    <w:p w:rsidR="00025271" w:rsidRDefault="00025271" w:rsidP="00E44D63">
      <w:pPr>
        <w:pStyle w:val="Corpodetexto"/>
        <w:jc w:val="both"/>
        <w:rPr>
          <w:sz w:val="24"/>
        </w:rPr>
      </w:pPr>
    </w:p>
    <w:p w:rsidR="00025271" w:rsidRDefault="005146F7" w:rsidP="00025271">
      <w:pPr>
        <w:pStyle w:val="Corpodetexto"/>
        <w:jc w:val="center"/>
        <w:rPr>
          <w:sz w:val="20"/>
        </w:rPr>
      </w:pPr>
      <w:r>
        <w:rPr>
          <w:sz w:val="24"/>
        </w:rPr>
        <w:t>São Tomé d</w:t>
      </w:r>
      <w:r w:rsidR="00025271">
        <w:rPr>
          <w:sz w:val="24"/>
        </w:rPr>
        <w:t>as Letras, ___</w:t>
      </w:r>
      <w:r w:rsidR="00D10232">
        <w:rPr>
          <w:sz w:val="24"/>
        </w:rPr>
        <w:t>__ de __________________ de 202</w:t>
      </w:r>
      <w:r w:rsidR="00C96F68">
        <w:rPr>
          <w:sz w:val="24"/>
        </w:rPr>
        <w:t>6</w:t>
      </w:r>
      <w:bookmarkStart w:id="0" w:name="_GoBack"/>
      <w:bookmarkEnd w:id="0"/>
      <w:r w:rsidR="00025271">
        <w:rPr>
          <w:sz w:val="24"/>
        </w:rPr>
        <w:t>.</w:t>
      </w:r>
    </w:p>
    <w:p w:rsidR="00025271" w:rsidRDefault="00025271">
      <w:pPr>
        <w:pStyle w:val="Corpodetexto"/>
        <w:spacing w:before="6"/>
        <w:rPr>
          <w:sz w:val="25"/>
        </w:rPr>
      </w:pPr>
    </w:p>
    <w:p w:rsidR="0036794F" w:rsidRDefault="00C96F68">
      <w:pPr>
        <w:pStyle w:val="Corpodetexto"/>
        <w:spacing w:before="6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3051810</wp:posOffset>
                </wp:positionH>
                <wp:positionV relativeFrom="paragraph">
                  <wp:posOffset>219075</wp:posOffset>
                </wp:positionV>
                <wp:extent cx="1638300" cy="1270"/>
                <wp:effectExtent l="0" t="0" r="19050" b="17780"/>
                <wp:wrapTopAndBottom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0" cy="1270"/>
                        </a:xfrm>
                        <a:custGeom>
                          <a:avLst/>
                          <a:gdLst>
                            <a:gd name="T0" fmla="*/ 0 w 2580"/>
                            <a:gd name="T1" fmla="*/ 0 h 1270"/>
                            <a:gd name="T2" fmla="*/ 1296670 w 2580"/>
                            <a:gd name="T3" fmla="*/ 0 h 1270"/>
                            <a:gd name="T4" fmla="*/ 1297940 w 2580"/>
                            <a:gd name="T5" fmla="*/ 0 h 1270"/>
                            <a:gd name="T6" fmla="*/ 1524000 w 2580"/>
                            <a:gd name="T7" fmla="*/ 0 h 1270"/>
                            <a:gd name="T8" fmla="*/ 1525270 w 2580"/>
                            <a:gd name="T9" fmla="*/ 0 h 1270"/>
                            <a:gd name="T10" fmla="*/ 1637665 w 2580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580" h="1270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2579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240.3pt;margin-top:17.25pt;width:12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" path="m,l2042,t2,l2400,t2,l2579,e" filled="f" strokeweight=".23978mm">
                <v:path arrowok="t" o:connecttype="custom" o:connectlocs="0,0;823385450,0;824191900,0;967740000,0;968546450,0;1039917275,0" o:connectangles="0,0,0,0,0,0"/>
                <w10:wrap type="topAndBottom" anchorx="page"/>
              </v:shape>
            </w:pict>
          </mc:Fallback>
        </mc:AlternateContent>
      </w:r>
    </w:p>
    <w:p w:rsidR="0036794F" w:rsidRDefault="00EF1B9E" w:rsidP="003B70F3">
      <w:pPr>
        <w:spacing w:line="277" w:lineRule="exact"/>
        <w:ind w:left="1363" w:right="1280"/>
        <w:jc w:val="center"/>
      </w:pPr>
      <w:r>
        <w:rPr>
          <w:sz w:val="24"/>
        </w:rPr>
        <w:t>DECLARANTE</w:t>
      </w:r>
    </w:p>
    <w:sectPr w:rsidR="0036794F" w:rsidSect="00205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20" w:right="860" w:bottom="280" w:left="10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43" w:rsidRDefault="00D24743">
      <w:r>
        <w:separator/>
      </w:r>
    </w:p>
  </w:endnote>
  <w:endnote w:type="continuationSeparator" w:id="0">
    <w:p w:rsidR="00D24743" w:rsidRDefault="00D2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E5" w:rsidRDefault="005F49E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E5" w:rsidRDefault="005F49E5" w:rsidP="00DB227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</w:t>
    </w:r>
  </w:p>
  <w:p w:rsidR="005F49E5" w:rsidRPr="00C516D2" w:rsidRDefault="005F49E5" w:rsidP="00DB2272">
    <w:pPr>
      <w:pStyle w:val="Rodap"/>
      <w:jc w:val="center"/>
      <w:rPr>
        <w:sz w:val="18"/>
        <w:szCs w:val="18"/>
      </w:rPr>
    </w:pPr>
    <w:r w:rsidRPr="00C516D2">
      <w:rPr>
        <w:sz w:val="18"/>
        <w:szCs w:val="18"/>
      </w:rPr>
      <w:t>Praça Barão de Alfenas, nº100</w:t>
    </w:r>
    <w:r>
      <w:rPr>
        <w:sz w:val="18"/>
        <w:szCs w:val="18"/>
      </w:rPr>
      <w:t xml:space="preserve"> - Centro - São Tomé das Letras-</w:t>
    </w:r>
    <w:r w:rsidRPr="00C516D2">
      <w:rPr>
        <w:sz w:val="18"/>
        <w:szCs w:val="18"/>
      </w:rPr>
      <w:t>MG CEP 37.</w:t>
    </w:r>
    <w:r>
      <w:rPr>
        <w:sz w:val="18"/>
        <w:szCs w:val="18"/>
      </w:rPr>
      <w:t>408-000  Tel.: (35) 3237-1362</w:t>
    </w:r>
  </w:p>
  <w:p w:rsidR="005F49E5" w:rsidRDefault="005F49E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E5" w:rsidRDefault="005F49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43" w:rsidRDefault="00D24743">
      <w:r>
        <w:separator/>
      </w:r>
    </w:p>
  </w:footnote>
  <w:footnote w:type="continuationSeparator" w:id="0">
    <w:p w:rsidR="00D24743" w:rsidRDefault="00D24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E5" w:rsidRDefault="005F49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E5" w:rsidRPr="00205EAC" w:rsidRDefault="00C96F68" w:rsidP="00EF1B9E">
    <w:pPr>
      <w:pStyle w:val="Cabealho"/>
      <w:tabs>
        <w:tab w:val="right" w:pos="9214"/>
      </w:tabs>
      <w:jc w:val="center"/>
      <w:rPr>
        <w:rFonts w:ascii="Andalus" w:eastAsia="Batang" w:hAnsi="Andalus" w:cs="Andalus"/>
        <w:b/>
        <w:sz w:val="36"/>
        <w:szCs w:val="36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-124460</wp:posOffset>
          </wp:positionV>
          <wp:extent cx="707390" cy="88011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E5" w:rsidRPr="00205EAC">
      <w:rPr>
        <w:rFonts w:ascii="Andalus" w:eastAsia="Batang" w:hAnsi="Andalus" w:cs="Andalus"/>
        <w:b/>
        <w:sz w:val="36"/>
        <w:szCs w:val="36"/>
      </w:rPr>
      <w:t>MUNICÍPIO DE SÃO TOMÉ DAS LETRAS-MG</w:t>
    </w:r>
  </w:p>
  <w:p w:rsidR="005F49E5" w:rsidRDefault="005F49E5" w:rsidP="00EF1B9E">
    <w:pPr>
      <w:pStyle w:val="Cabealho"/>
      <w:tabs>
        <w:tab w:val="right" w:pos="9214"/>
      </w:tabs>
      <w:jc w:val="center"/>
      <w:rPr>
        <w:rFonts w:ascii="Andalus" w:eastAsia="Batang" w:hAnsi="Andalus" w:cs="Andalus"/>
        <w:b/>
        <w:sz w:val="24"/>
        <w:szCs w:val="24"/>
      </w:rPr>
    </w:pPr>
    <w:r w:rsidRPr="00DB2272">
      <w:rPr>
        <w:rFonts w:ascii="Andalus" w:eastAsia="Batang" w:hAnsi="Andalus" w:cs="Andalus"/>
        <w:b/>
        <w:sz w:val="24"/>
        <w:szCs w:val="24"/>
      </w:rPr>
      <w:t>CNPJ: 18.008.920/0001-11</w:t>
    </w:r>
  </w:p>
  <w:p w:rsidR="005F49E5" w:rsidRPr="00DB2272" w:rsidRDefault="005F49E5" w:rsidP="00DE6C9C">
    <w:pPr>
      <w:pStyle w:val="Cabealho"/>
      <w:tabs>
        <w:tab w:val="right" w:pos="9214"/>
      </w:tabs>
      <w:rPr>
        <w:rFonts w:ascii="Andalus" w:eastAsia="Batang" w:hAnsi="Andalus" w:cs="Andalus"/>
        <w:b/>
        <w:sz w:val="24"/>
        <w:szCs w:val="24"/>
      </w:rPr>
    </w:pPr>
  </w:p>
  <w:p w:rsidR="005F49E5" w:rsidRPr="00DE6C9C" w:rsidRDefault="005F49E5" w:rsidP="00DE6C9C">
    <w:pPr>
      <w:pStyle w:val="Cabealho"/>
      <w:tabs>
        <w:tab w:val="right" w:pos="9214"/>
      </w:tabs>
      <w:jc w:val="center"/>
      <w:rPr>
        <w:rFonts w:ascii="Andalus" w:eastAsia="Batang" w:hAnsi="Andalus" w:cs="Andalus"/>
        <w:b/>
        <w:sz w:val="36"/>
        <w:szCs w:val="36"/>
      </w:rPr>
    </w:pPr>
    <w:r w:rsidRPr="00205EAC">
      <w:rPr>
        <w:rFonts w:ascii="Andalus" w:eastAsia="Batang" w:hAnsi="Andalus" w:cs="Andalus"/>
        <w:b/>
        <w:sz w:val="36"/>
        <w:szCs w:val="36"/>
      </w:rPr>
      <w:t xml:space="preserve">  Departamento de Recursos Humanos</w:t>
    </w:r>
  </w:p>
  <w:p w:rsidR="005F49E5" w:rsidRDefault="005F49E5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E5" w:rsidRDefault="005F49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2802"/>
    <w:multiLevelType w:val="hybridMultilevel"/>
    <w:tmpl w:val="2100475E"/>
    <w:lvl w:ilvl="0" w:tplc="3392D734">
      <w:start w:val="1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79AC1E84">
      <w:numFmt w:val="bullet"/>
      <w:lvlText w:val="•"/>
      <w:lvlJc w:val="left"/>
      <w:pPr>
        <w:ind w:left="1412" w:hanging="250"/>
      </w:pPr>
      <w:rPr>
        <w:rFonts w:hint="default"/>
        <w:lang w:val="pt-PT" w:eastAsia="en-US" w:bidi="ar-SA"/>
      </w:rPr>
    </w:lvl>
    <w:lvl w:ilvl="2" w:tplc="0F92D1DA">
      <w:numFmt w:val="bullet"/>
      <w:lvlText w:val="•"/>
      <w:lvlJc w:val="left"/>
      <w:pPr>
        <w:ind w:left="2365" w:hanging="250"/>
      </w:pPr>
      <w:rPr>
        <w:rFonts w:hint="default"/>
        <w:lang w:val="pt-PT" w:eastAsia="en-US" w:bidi="ar-SA"/>
      </w:rPr>
    </w:lvl>
    <w:lvl w:ilvl="3" w:tplc="3462FBF8">
      <w:numFmt w:val="bullet"/>
      <w:lvlText w:val="•"/>
      <w:lvlJc w:val="left"/>
      <w:pPr>
        <w:ind w:left="3317" w:hanging="250"/>
      </w:pPr>
      <w:rPr>
        <w:rFonts w:hint="default"/>
        <w:lang w:val="pt-PT" w:eastAsia="en-US" w:bidi="ar-SA"/>
      </w:rPr>
    </w:lvl>
    <w:lvl w:ilvl="4" w:tplc="177665D6">
      <w:numFmt w:val="bullet"/>
      <w:lvlText w:val="•"/>
      <w:lvlJc w:val="left"/>
      <w:pPr>
        <w:ind w:left="4270" w:hanging="250"/>
      </w:pPr>
      <w:rPr>
        <w:rFonts w:hint="default"/>
        <w:lang w:val="pt-PT" w:eastAsia="en-US" w:bidi="ar-SA"/>
      </w:rPr>
    </w:lvl>
    <w:lvl w:ilvl="5" w:tplc="250ED0FC">
      <w:numFmt w:val="bullet"/>
      <w:lvlText w:val="•"/>
      <w:lvlJc w:val="left"/>
      <w:pPr>
        <w:ind w:left="5223" w:hanging="250"/>
      </w:pPr>
      <w:rPr>
        <w:rFonts w:hint="default"/>
        <w:lang w:val="pt-PT" w:eastAsia="en-US" w:bidi="ar-SA"/>
      </w:rPr>
    </w:lvl>
    <w:lvl w:ilvl="6" w:tplc="D2B62C32">
      <w:numFmt w:val="bullet"/>
      <w:lvlText w:val="•"/>
      <w:lvlJc w:val="left"/>
      <w:pPr>
        <w:ind w:left="6175" w:hanging="250"/>
      </w:pPr>
      <w:rPr>
        <w:rFonts w:hint="default"/>
        <w:lang w:val="pt-PT" w:eastAsia="en-US" w:bidi="ar-SA"/>
      </w:rPr>
    </w:lvl>
    <w:lvl w:ilvl="7" w:tplc="E4DC4FB8">
      <w:numFmt w:val="bullet"/>
      <w:lvlText w:val="•"/>
      <w:lvlJc w:val="left"/>
      <w:pPr>
        <w:ind w:left="7128" w:hanging="250"/>
      </w:pPr>
      <w:rPr>
        <w:rFonts w:hint="default"/>
        <w:lang w:val="pt-PT" w:eastAsia="en-US" w:bidi="ar-SA"/>
      </w:rPr>
    </w:lvl>
    <w:lvl w:ilvl="8" w:tplc="CF86EDBE">
      <w:numFmt w:val="bullet"/>
      <w:lvlText w:val="•"/>
      <w:lvlJc w:val="left"/>
      <w:pPr>
        <w:ind w:left="8081" w:hanging="250"/>
      </w:pPr>
      <w:rPr>
        <w:rFonts w:hint="default"/>
        <w:lang w:val="pt-PT" w:eastAsia="en-US" w:bidi="ar-SA"/>
      </w:rPr>
    </w:lvl>
  </w:abstractNum>
  <w:abstractNum w:abstractNumId="1">
    <w:nsid w:val="5B4D6303"/>
    <w:multiLevelType w:val="hybridMultilevel"/>
    <w:tmpl w:val="7B9217F8"/>
    <w:lvl w:ilvl="0" w:tplc="F3E2A8E2">
      <w:start w:val="1"/>
      <w:numFmt w:val="upperRoman"/>
      <w:lvlText w:val="%1"/>
      <w:lvlJc w:val="left"/>
      <w:pPr>
        <w:ind w:left="217" w:hanging="140"/>
      </w:pPr>
      <w:rPr>
        <w:rFonts w:ascii="Caladea" w:eastAsia="Caladea" w:hAnsi="Caladea" w:cs="Caladea" w:hint="default"/>
        <w:w w:val="100"/>
        <w:sz w:val="24"/>
        <w:szCs w:val="24"/>
        <w:lang w:val="pt-PT" w:eastAsia="en-US" w:bidi="ar-SA"/>
      </w:rPr>
    </w:lvl>
    <w:lvl w:ilvl="1" w:tplc="89029BC2">
      <w:numFmt w:val="bullet"/>
      <w:lvlText w:val="•"/>
      <w:lvlJc w:val="left"/>
      <w:pPr>
        <w:ind w:left="1196" w:hanging="140"/>
      </w:pPr>
      <w:rPr>
        <w:rFonts w:hint="default"/>
        <w:lang w:val="pt-PT" w:eastAsia="en-US" w:bidi="ar-SA"/>
      </w:rPr>
    </w:lvl>
    <w:lvl w:ilvl="2" w:tplc="D4069426">
      <w:numFmt w:val="bullet"/>
      <w:lvlText w:val="•"/>
      <w:lvlJc w:val="left"/>
      <w:pPr>
        <w:ind w:left="2173" w:hanging="140"/>
      </w:pPr>
      <w:rPr>
        <w:rFonts w:hint="default"/>
        <w:lang w:val="pt-PT" w:eastAsia="en-US" w:bidi="ar-SA"/>
      </w:rPr>
    </w:lvl>
    <w:lvl w:ilvl="3" w:tplc="E3F2635E">
      <w:numFmt w:val="bullet"/>
      <w:lvlText w:val="•"/>
      <w:lvlJc w:val="left"/>
      <w:pPr>
        <w:ind w:left="3149" w:hanging="140"/>
      </w:pPr>
      <w:rPr>
        <w:rFonts w:hint="default"/>
        <w:lang w:val="pt-PT" w:eastAsia="en-US" w:bidi="ar-SA"/>
      </w:rPr>
    </w:lvl>
    <w:lvl w:ilvl="4" w:tplc="8E20CA66">
      <w:numFmt w:val="bullet"/>
      <w:lvlText w:val="•"/>
      <w:lvlJc w:val="left"/>
      <w:pPr>
        <w:ind w:left="4126" w:hanging="140"/>
      </w:pPr>
      <w:rPr>
        <w:rFonts w:hint="default"/>
        <w:lang w:val="pt-PT" w:eastAsia="en-US" w:bidi="ar-SA"/>
      </w:rPr>
    </w:lvl>
    <w:lvl w:ilvl="5" w:tplc="56D228A2">
      <w:numFmt w:val="bullet"/>
      <w:lvlText w:val="•"/>
      <w:lvlJc w:val="left"/>
      <w:pPr>
        <w:ind w:left="5103" w:hanging="140"/>
      </w:pPr>
      <w:rPr>
        <w:rFonts w:hint="default"/>
        <w:lang w:val="pt-PT" w:eastAsia="en-US" w:bidi="ar-SA"/>
      </w:rPr>
    </w:lvl>
    <w:lvl w:ilvl="6" w:tplc="41BAD6C8">
      <w:numFmt w:val="bullet"/>
      <w:lvlText w:val="•"/>
      <w:lvlJc w:val="left"/>
      <w:pPr>
        <w:ind w:left="6079" w:hanging="140"/>
      </w:pPr>
      <w:rPr>
        <w:rFonts w:hint="default"/>
        <w:lang w:val="pt-PT" w:eastAsia="en-US" w:bidi="ar-SA"/>
      </w:rPr>
    </w:lvl>
    <w:lvl w:ilvl="7" w:tplc="75886DB6">
      <w:numFmt w:val="bullet"/>
      <w:lvlText w:val="•"/>
      <w:lvlJc w:val="left"/>
      <w:pPr>
        <w:ind w:left="7056" w:hanging="140"/>
      </w:pPr>
      <w:rPr>
        <w:rFonts w:hint="default"/>
        <w:lang w:val="pt-PT" w:eastAsia="en-US" w:bidi="ar-SA"/>
      </w:rPr>
    </w:lvl>
    <w:lvl w:ilvl="8" w:tplc="5DD2C5FE">
      <w:numFmt w:val="bullet"/>
      <w:lvlText w:val="•"/>
      <w:lvlJc w:val="left"/>
      <w:pPr>
        <w:ind w:left="8033" w:hanging="1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68"/>
    <w:rsid w:val="00025271"/>
    <w:rsid w:val="001F3148"/>
    <w:rsid w:val="00205B89"/>
    <w:rsid w:val="00225053"/>
    <w:rsid w:val="00256D5C"/>
    <w:rsid w:val="00295280"/>
    <w:rsid w:val="002C5F23"/>
    <w:rsid w:val="0036794F"/>
    <w:rsid w:val="00396257"/>
    <w:rsid w:val="003B70F3"/>
    <w:rsid w:val="0044431B"/>
    <w:rsid w:val="005146F7"/>
    <w:rsid w:val="0054200F"/>
    <w:rsid w:val="00562547"/>
    <w:rsid w:val="005F49E5"/>
    <w:rsid w:val="006049BE"/>
    <w:rsid w:val="006A1699"/>
    <w:rsid w:val="00850950"/>
    <w:rsid w:val="00894625"/>
    <w:rsid w:val="008F0487"/>
    <w:rsid w:val="00AB7DD6"/>
    <w:rsid w:val="00BA4752"/>
    <w:rsid w:val="00C96F68"/>
    <w:rsid w:val="00CC36C0"/>
    <w:rsid w:val="00CE79E4"/>
    <w:rsid w:val="00D10232"/>
    <w:rsid w:val="00D24743"/>
    <w:rsid w:val="00DB2272"/>
    <w:rsid w:val="00DB59BC"/>
    <w:rsid w:val="00DE6C9C"/>
    <w:rsid w:val="00E44D63"/>
    <w:rsid w:val="00EC206C"/>
    <w:rsid w:val="00EF193A"/>
    <w:rsid w:val="00EF1B9E"/>
    <w:rsid w:val="00F04E6C"/>
    <w:rsid w:val="00F90339"/>
    <w:rsid w:val="00F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adea" w:eastAsia="Caladea" w:hAnsi="Caladea" w:cs="Caladea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spacing w:before="101"/>
      <w:ind w:left="1365" w:right="321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66" w:hanging="25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</w:pPr>
  </w:style>
  <w:style w:type="paragraph" w:styleId="Cabealho">
    <w:name w:val="header"/>
    <w:basedOn w:val="Normal"/>
    <w:link w:val="CabealhoChar"/>
    <w:unhideWhenUsed/>
    <w:rsid w:val="00EF1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F1B9E"/>
    <w:rPr>
      <w:rFonts w:ascii="Caladea" w:eastAsia="Caladea" w:hAnsi="Caladea" w:cs="Calade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1B9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F1B9E"/>
    <w:rPr>
      <w:rFonts w:ascii="Caladea" w:eastAsia="Caladea" w:hAnsi="Caladea" w:cs="Calade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adea" w:eastAsia="Caladea" w:hAnsi="Caladea" w:cs="Caladea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spacing w:before="101"/>
      <w:ind w:left="1365" w:right="321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66" w:hanging="25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</w:pPr>
  </w:style>
  <w:style w:type="paragraph" w:styleId="Cabealho">
    <w:name w:val="header"/>
    <w:basedOn w:val="Normal"/>
    <w:link w:val="CabealhoChar"/>
    <w:unhideWhenUsed/>
    <w:rsid w:val="00EF1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F1B9E"/>
    <w:rPr>
      <w:rFonts w:ascii="Caladea" w:eastAsia="Caladea" w:hAnsi="Caladea" w:cs="Calade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1B9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F1B9E"/>
    <w:rPr>
      <w:rFonts w:ascii="Caladea" w:eastAsia="Caladea" w:hAnsi="Caladea" w:cs="Calade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ur\OneDrive\Desktop\PC%20LARISSA\FORMUL&#193;RIOS\DECLARA&#199;&#195;O%20DE%20BEN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DECLARAÇÃO DE BENS</Template>
  <TotalTime>1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Recursos Humanos e Pessoal</dc:creator>
  <cp:lastModifiedBy>Departamento de Recursos Humanos e Pessoal</cp:lastModifiedBy>
  <cp:revision>1</cp:revision>
  <cp:lastPrinted>2022-04-08T19:07:00Z</cp:lastPrinted>
  <dcterms:created xsi:type="dcterms:W3CDTF">2026-01-19T13:22:00Z</dcterms:created>
  <dcterms:modified xsi:type="dcterms:W3CDTF">2026-01-19T13:23:00Z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2021-01-08T00:00:00Z</vt:filetime>
  </property>
</Properties>
</file>